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BB2125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7C9A0A" wp14:editId="492E6386">
                <wp:simplePos x="0" y="0"/>
                <wp:positionH relativeFrom="page">
                  <wp:posOffset>4524375</wp:posOffset>
                </wp:positionH>
                <wp:positionV relativeFrom="page">
                  <wp:posOffset>2266950</wp:posOffset>
                </wp:positionV>
                <wp:extent cx="27336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BB212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B2125">
                              <w:rPr>
                                <w:szCs w:val="28"/>
                                <w:lang w:val="ru-RU"/>
                              </w:rPr>
                              <w:t>СЭД-2021-299-01-01-02-05С-88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25pt;margin-top:178.5pt;width:215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6k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" filled="f" stroked="f">
                <v:textbox inset="0,0,0,0">
                  <w:txbxContent>
                    <w:p w:rsidR="003F6DE7" w:rsidRDefault="00BB212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B2125">
                        <w:rPr>
                          <w:szCs w:val="28"/>
                          <w:lang w:val="ru-RU"/>
                        </w:rPr>
                        <w:t>СЭД-2021-299-01-01-02-05С-88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EFF8B3" wp14:editId="0524A939">
                <wp:simplePos x="0" y="0"/>
                <wp:positionH relativeFrom="page">
                  <wp:posOffset>890546</wp:posOffset>
                </wp:positionH>
                <wp:positionV relativeFrom="page">
                  <wp:posOffset>2918129</wp:posOffset>
                </wp:positionV>
                <wp:extent cx="2623931" cy="1860605"/>
                <wp:effectExtent l="0" t="0" r="5080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1" cy="186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части территории </w:t>
                            </w:r>
                            <w:r w:rsidR="008D4281">
                              <w:rPr>
                                <w:b/>
                                <w:szCs w:val="28"/>
                              </w:rPr>
                              <w:t>Кондратовского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сельского поселения Пермского муниципального района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  <w:r w:rsidR="001705F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с целью </w:t>
                            </w:r>
                            <w:r w:rsidR="008D4281">
                              <w:rPr>
                                <w:b/>
                                <w:szCs w:val="28"/>
                              </w:rPr>
                              <w:t>строительства улично-дорожной сети в д. Кондратово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1pt;margin-top:229.75pt;width:206.6pt;height:14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GesAIAALE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" filled="f" stroked="f">
                <v:textbox inset="0,0,0,0">
                  <w:txbxContent>
                    <w:p w:rsidR="00272FCA" w:rsidRDefault="00272FCA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части территории </w:t>
                      </w:r>
                      <w:r w:rsidR="008D4281">
                        <w:rPr>
                          <w:b/>
                          <w:szCs w:val="28"/>
                        </w:rPr>
                        <w:t>Кондратовского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сельского поселения Пермского муниципального района </w:t>
                      </w:r>
                      <w:r>
                        <w:rPr>
                          <w:b/>
                          <w:szCs w:val="28"/>
                        </w:rPr>
                        <w:t>Пермского края</w:t>
                      </w:r>
                      <w:r w:rsidR="001705FE">
                        <w:rPr>
                          <w:b/>
                          <w:szCs w:val="28"/>
                        </w:rPr>
                        <w:t xml:space="preserve">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с целью </w:t>
                      </w:r>
                      <w:r w:rsidR="008D4281">
                        <w:rPr>
                          <w:b/>
                          <w:szCs w:val="28"/>
                        </w:rPr>
                        <w:t>строительства улично-дорожной сети в д. Кондратово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BB212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12.07.2021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BB212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12.07.2021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313D40" w:rsidRDefault="00313D40" w:rsidP="00086A5D">
      <w:pPr>
        <w:keepNext/>
        <w:suppressAutoHyphens/>
        <w:spacing w:line="480" w:lineRule="exact"/>
        <w:jc w:val="both"/>
        <w:outlineLvl w:val="0"/>
      </w:pPr>
    </w:p>
    <w:p w:rsidR="00272FCA" w:rsidRPr="00F3585D" w:rsidRDefault="00272FCA" w:rsidP="00034397">
      <w:pPr>
        <w:keepNext/>
        <w:suppressAutoHyphens/>
        <w:spacing w:line="35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083285">
        <w:t>б организации и проведении</w:t>
      </w:r>
      <w:r w:rsidRPr="00EF0B2D">
        <w:t xml:space="preserve"> публичных слушани</w:t>
      </w:r>
      <w:r w:rsidR="00083285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районе, утвержденным решением Земского Собрания Пермского муниципального района </w:t>
      </w:r>
      <w:r w:rsidRPr="00A62968">
        <w:t xml:space="preserve">от </w:t>
      </w:r>
      <w:r w:rsidR="00083285">
        <w:t xml:space="preserve">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8D4281">
        <w:t>26.04.2021</w:t>
      </w:r>
      <w:r>
        <w:t xml:space="preserve"> № </w:t>
      </w:r>
      <w:r w:rsidR="008D4281">
        <w:t>СЭД-2021-299-12-12-01Р-55</w:t>
      </w:r>
      <w:r w:rsidR="001705FE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планировки и проекта межевания части территории </w:t>
      </w:r>
      <w:r w:rsidR="008D4281">
        <w:t>Кондратовского</w:t>
      </w:r>
      <w:r w:rsidR="001705FE">
        <w:t xml:space="preserve"> сельского поселения Пермского муниципального района Пермского края с целью </w:t>
      </w:r>
      <w:r w:rsidR="008D4281">
        <w:t>строительства улично-дорожной сети в</w:t>
      </w:r>
      <w:r w:rsidR="00034397">
        <w:t xml:space="preserve"> </w:t>
      </w:r>
      <w:r w:rsidR="008D4281">
        <w:t>д. Кондратово</w:t>
      </w:r>
      <w:r w:rsidR="002D43E0">
        <w:t>»</w:t>
      </w:r>
      <w:r w:rsidRPr="00F3585D">
        <w:t xml:space="preserve"> </w:t>
      </w:r>
    </w:p>
    <w:p w:rsidR="00272FCA" w:rsidRPr="00F3585D" w:rsidRDefault="00272FCA" w:rsidP="00034397">
      <w:pPr>
        <w:keepNext/>
        <w:suppressAutoHyphens/>
        <w:spacing w:line="35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034397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083285">
        <w:rPr>
          <w:szCs w:val="28"/>
        </w:rPr>
        <w:t>29</w:t>
      </w:r>
      <w:r>
        <w:rPr>
          <w:szCs w:val="28"/>
        </w:rPr>
        <w:t xml:space="preserve"> </w:t>
      </w:r>
      <w:r w:rsidR="008D4281">
        <w:rPr>
          <w:szCs w:val="28"/>
        </w:rPr>
        <w:t>ию</w:t>
      </w:r>
      <w:r w:rsidR="00083285">
        <w:rPr>
          <w:szCs w:val="28"/>
        </w:rPr>
        <w:t>ля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8D4281">
        <w:rPr>
          <w:szCs w:val="28"/>
        </w:rPr>
        <w:t>2</w:t>
      </w:r>
      <w:r w:rsidRPr="00BB6681">
        <w:rPr>
          <w:szCs w:val="28"/>
        </w:rPr>
        <w:t xml:space="preserve">0 часов по адресу: </w:t>
      </w:r>
      <w:r w:rsidR="008D4281" w:rsidRPr="002545DB">
        <w:rPr>
          <w:color w:val="000000"/>
          <w:szCs w:val="28"/>
        </w:rPr>
        <w:t xml:space="preserve">Пермский край, Пермский район, </w:t>
      </w:r>
      <w:proofErr w:type="spellStart"/>
      <w:r w:rsidR="008D4281" w:rsidRPr="002545DB">
        <w:rPr>
          <w:color w:val="000000"/>
          <w:szCs w:val="28"/>
        </w:rPr>
        <w:t>Кондратовское</w:t>
      </w:r>
      <w:proofErr w:type="spellEnd"/>
      <w:r w:rsidR="008D4281" w:rsidRPr="002545DB">
        <w:rPr>
          <w:color w:val="000000"/>
          <w:szCs w:val="28"/>
        </w:rPr>
        <w:t xml:space="preserve"> сельское поселение, д. Кондратово, ул.</w:t>
      </w:r>
      <w:r w:rsidR="00034397">
        <w:rPr>
          <w:color w:val="000000"/>
          <w:szCs w:val="28"/>
        </w:rPr>
        <w:t> </w:t>
      </w:r>
      <w:r w:rsidR="008D4281" w:rsidRPr="002545DB">
        <w:rPr>
          <w:color w:val="000000"/>
          <w:szCs w:val="28"/>
        </w:rPr>
        <w:t>Садовое кольцо, д. 14, кабинет 6 (зал заседаний)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1705FE">
        <w:t xml:space="preserve">проекту планировки и проекту межевания части территории </w:t>
      </w:r>
      <w:r w:rsidR="008D4281">
        <w:t>Кондратовско</w:t>
      </w:r>
      <w:r w:rsidR="00086A5D">
        <w:t>го</w:t>
      </w:r>
      <w:r w:rsidR="001705FE">
        <w:t xml:space="preserve"> сельского поселения Пермского муниципального района Пермского края с целью </w:t>
      </w:r>
      <w:r w:rsidR="008D4281">
        <w:t>строительства улично-дорожной сети в д. Кондратово</w:t>
      </w:r>
      <w:r>
        <w:rPr>
          <w:szCs w:val="28"/>
        </w:rPr>
        <w:t xml:space="preserve">. </w:t>
      </w:r>
    </w:p>
    <w:p w:rsidR="00272FCA" w:rsidRDefault="00272FCA" w:rsidP="00034397">
      <w:pPr>
        <w:tabs>
          <w:tab w:val="left" w:pos="10148"/>
          <w:tab w:val="left" w:pos="10206"/>
        </w:tabs>
        <w:suppressAutoHyphens/>
        <w:spacing w:line="35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034397">
      <w:pPr>
        <w:widowControl w:val="0"/>
        <w:suppressAutoHyphens/>
        <w:spacing w:line="35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034397">
      <w:pPr>
        <w:widowControl w:val="0"/>
        <w:spacing w:line="35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034397">
      <w:pPr>
        <w:spacing w:line="35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272FCA" w:rsidRDefault="00272FCA" w:rsidP="00034397">
      <w:pPr>
        <w:spacing w:line="35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</w:t>
      </w:r>
      <w:r>
        <w:t xml:space="preserve">в здании администрации </w:t>
      </w:r>
      <w:r w:rsidR="00086A5D">
        <w:t>Кондратовского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086A5D" w:rsidRPr="002545DB">
        <w:rPr>
          <w:color w:val="000000"/>
          <w:szCs w:val="28"/>
        </w:rPr>
        <w:t>д. Кондратово, ул. Садовое кольцо, д. 14, кабинет 6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086A5D">
        <w:t>Кондратовского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034397">
      <w:pPr>
        <w:spacing w:line="35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D1252C">
      <w:pPr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083285">
        <w:t>28</w:t>
      </w:r>
      <w:r>
        <w:t xml:space="preserve"> </w:t>
      </w:r>
      <w:r w:rsidR="00086A5D">
        <w:t>ию</w:t>
      </w:r>
      <w:r w:rsidR="00083285">
        <w:t>ля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1705FE">
        <w:t xml:space="preserve">проекту планировки и проекту межевания части территории </w:t>
      </w:r>
      <w:r w:rsidR="00086A5D">
        <w:t>Кондратовского сельского поселения Пермского муниципального района Пермского края с целью строительства улично-дорожной сети в</w:t>
      </w:r>
      <w:r w:rsidR="00034397">
        <w:t xml:space="preserve"> </w:t>
      </w:r>
      <w:r w:rsidR="00086A5D">
        <w:t>д.</w:t>
      </w:r>
      <w:r w:rsidR="00034397">
        <w:t> </w:t>
      </w:r>
      <w:r w:rsidR="00086A5D">
        <w:t xml:space="preserve">Кондратово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9A2EC5">
        <w:t xml:space="preserve"> 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034397">
      <w:pPr>
        <w:spacing w:line="35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034397">
      <w:pPr>
        <w:spacing w:line="350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034397">
      <w:pPr>
        <w:spacing w:line="35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BB2125" w:rsidRDefault="00272FCA" w:rsidP="00BB2125">
      <w:pPr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</w:pPr>
      <w:r>
        <w:t>7.</w:t>
      </w:r>
      <w:r w:rsidR="00CD7757">
        <w:t> </w:t>
      </w:r>
      <w:proofErr w:type="gramStart"/>
      <w:r w:rsidRPr="00F3585D">
        <w:t xml:space="preserve">Контроль </w:t>
      </w:r>
      <w:r>
        <w:t>за</w:t>
      </w:r>
      <w:proofErr w:type="gramEnd"/>
      <w:r>
        <w:t xml:space="preserve">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 собой.</w:t>
      </w:r>
    </w:p>
    <w:p w:rsidR="00BB2125" w:rsidRDefault="00BB2125" w:rsidP="00BB2125">
      <w:pPr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</w:pPr>
    </w:p>
    <w:p w:rsidR="00BB2125" w:rsidRDefault="00BB2125" w:rsidP="00BB2125">
      <w:pPr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</w:pPr>
    </w:p>
    <w:p w:rsidR="00FB6993" w:rsidRPr="00272FCA" w:rsidRDefault="00BB2125" w:rsidP="00BB2125">
      <w:pPr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</w:pPr>
      <w:r>
        <w:t xml:space="preserve">                                                                                        </w:t>
      </w:r>
      <w:bookmarkStart w:id="0" w:name="_GoBack"/>
      <w:bookmarkEnd w:id="0"/>
      <w:r w:rsidR="00272FCA">
        <w:t xml:space="preserve">            В.Ю. Цветов</w:t>
      </w:r>
    </w:p>
    <w:sectPr w:rsidR="00FB6993" w:rsidRPr="00272FCA" w:rsidSect="00313D4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F9" w:rsidRDefault="001D0BF9">
      <w:r>
        <w:separator/>
      </w:r>
    </w:p>
  </w:endnote>
  <w:endnote w:type="continuationSeparator" w:id="0">
    <w:p w:rsidR="001D0BF9" w:rsidRDefault="001D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F9" w:rsidRDefault="001D0BF9">
      <w:r>
        <w:separator/>
      </w:r>
    </w:p>
  </w:footnote>
  <w:footnote w:type="continuationSeparator" w:id="0">
    <w:p w:rsidR="001D0BF9" w:rsidRDefault="001D0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B2125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4397"/>
    <w:rsid w:val="00083285"/>
    <w:rsid w:val="00086A5D"/>
    <w:rsid w:val="00115782"/>
    <w:rsid w:val="001705FE"/>
    <w:rsid w:val="001D0BF9"/>
    <w:rsid w:val="001D3881"/>
    <w:rsid w:val="00272FCA"/>
    <w:rsid w:val="002D43E0"/>
    <w:rsid w:val="00313D40"/>
    <w:rsid w:val="003F6DE7"/>
    <w:rsid w:val="00592FA4"/>
    <w:rsid w:val="006A7AA5"/>
    <w:rsid w:val="008813AB"/>
    <w:rsid w:val="008D4281"/>
    <w:rsid w:val="008F3CB9"/>
    <w:rsid w:val="009A2EC5"/>
    <w:rsid w:val="009C3A5B"/>
    <w:rsid w:val="00A60245"/>
    <w:rsid w:val="00AB5620"/>
    <w:rsid w:val="00BB2125"/>
    <w:rsid w:val="00C51A94"/>
    <w:rsid w:val="00CD7757"/>
    <w:rsid w:val="00D1252C"/>
    <w:rsid w:val="00D8615E"/>
    <w:rsid w:val="00EB1247"/>
    <w:rsid w:val="00F23B90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D1777-00B4-4904-8DA6-CBCA44FE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2021-07-12T09:00:00Z</dcterms:created>
  <dcterms:modified xsi:type="dcterms:W3CDTF">2021-07-12T09:00:00Z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